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40"/>
          <w:szCs w:val="20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40"/>
          <w:szCs w:val="32"/>
          <w:u w:val="none"/>
          <w:lang w:eastAsia="zh-CN"/>
        </w:rPr>
        <w:t>中标（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40"/>
          <w:szCs w:val="32"/>
          <w:u w:val="none"/>
          <w:lang w:val="en-US" w:eastAsia="zh-CN"/>
        </w:rPr>
        <w:t>成交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40"/>
          <w:szCs w:val="32"/>
          <w:u w:val="none"/>
          <w:lang w:eastAsia="zh-CN"/>
        </w:rPr>
        <w:t>）通知书及发票信息单</w:t>
      </w:r>
    </w:p>
    <w:p>
      <w:pPr>
        <w:jc w:val="right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日期：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领取流程及说明：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1.本信息单，请于缴纳全额代理服务费后，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发送至我司邮箱：qa@scltzb.com；</w:t>
      </w:r>
    </w:p>
    <w:p>
      <w:pPr>
        <w:jc w:val="left"/>
        <w:rPr>
          <w:rFonts w:hint="eastAsia" w:ascii="仿宋" w:hAnsi="仿宋" w:eastAsia="仿宋" w:cs="仿宋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2.本信息单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一式两份，PDF版“单位名称”处须加盖单位公章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，word版无需盖章；</w:t>
      </w:r>
    </w:p>
    <w:p>
      <w:pPr>
        <w:jc w:val="left"/>
        <w:rPr>
          <w:rFonts w:hint="default" w:ascii="仿宋" w:hAnsi="仿宋" w:eastAsia="仿宋" w:cs="仿宋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3.我公司在收到本信息单，2个工作日内寄出中标（成交）通知书</w:t>
      </w:r>
    </w:p>
    <w:p>
      <w:pPr>
        <w:jc w:val="left"/>
        <w:rPr>
          <w:rFonts w:hint="eastAsia" w:ascii="仿宋" w:hAnsi="仿宋" w:eastAsia="仿宋" w:cs="仿宋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140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929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项目名称</w:t>
            </w:r>
          </w:p>
        </w:tc>
        <w:tc>
          <w:tcPr>
            <w:tcW w:w="6945" w:type="dxa"/>
            <w:noWrap w:val="0"/>
            <w:vAlign w:val="top"/>
          </w:tcPr>
          <w:p>
            <w:pPr>
              <w:ind w:left="619" w:leftChars="228" w:hanging="140" w:hangingChars="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6945" w:type="dxa"/>
            <w:noWrap w:val="0"/>
            <w:vAlign w:val="top"/>
          </w:tcPr>
          <w:p>
            <w:pPr>
              <w:ind w:left="619" w:leftChars="228" w:hanging="140" w:hangingChars="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采购包号（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若有）</w:t>
            </w:r>
          </w:p>
        </w:tc>
        <w:tc>
          <w:tcPr>
            <w:tcW w:w="6945" w:type="dxa"/>
            <w:noWrap w:val="0"/>
            <w:vAlign w:val="top"/>
          </w:tcPr>
          <w:p>
            <w:pPr>
              <w:ind w:left="619" w:leftChars="228" w:hanging="140" w:hangingChars="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发票类型（电子版）</w:t>
            </w:r>
          </w:p>
        </w:tc>
        <w:tc>
          <w:tcPr>
            <w:tcW w:w="6945" w:type="dxa"/>
            <w:noWrap w:val="0"/>
            <w:vAlign w:val="top"/>
          </w:tcPr>
          <w:p>
            <w:pPr>
              <w:ind w:left="599" w:leftChars="228" w:hanging="120" w:hangingChars="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left="599" w:leftChars="228" w:hanging="120" w:hangingChars="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增值税专用发票</w:t>
            </w:r>
          </w:p>
          <w:p>
            <w:pPr>
              <w:ind w:left="599" w:leftChars="228" w:hanging="120" w:hangingChars="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增值税普通发票</w:t>
            </w:r>
          </w:p>
          <w:p>
            <w:pPr>
              <w:ind w:left="619" w:leftChars="228" w:hanging="140" w:hangingChars="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2"/>
            <w:noWrap w:val="0"/>
            <w:vAlign w:val="center"/>
          </w:tcPr>
          <w:p>
            <w:pPr>
              <w:ind w:left="599" w:leftChars="228" w:hanging="120" w:hangingChars="50"/>
              <w:jc w:val="center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ind w:left="599" w:leftChars="228" w:hanging="120" w:hangingChars="50"/>
              <w:jc w:val="center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  <w:t>电子邮箱（必填项）：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top"/>
          </w:tcPr>
          <w:p>
            <w:pPr>
              <w:ind w:left="619" w:leftChars="228" w:hanging="140" w:hanging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本信息单一式两份，PDF版此处加盖单位公章，word版无需盖章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纳税识别号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ind w:left="619" w:leftChars="228" w:hanging="140" w:hangingChars="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地址、电话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ind w:left="619" w:leftChars="228" w:hanging="140" w:hangingChars="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开户银行及账号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ind w:left="619" w:leftChars="228" w:hanging="140" w:hanging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代理服务费金额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ind w:left="619" w:leftChars="228" w:hanging="140" w:hangingChars="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中标（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）通知书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邮寄地址</w:t>
            </w:r>
          </w:p>
        </w:tc>
        <w:tc>
          <w:tcPr>
            <w:tcW w:w="6945" w:type="dxa"/>
            <w:noWrap w:val="0"/>
            <w:vAlign w:val="top"/>
          </w:tcPr>
          <w:p>
            <w:pPr>
              <w:ind w:left="599" w:leftChars="228" w:hanging="120" w:hangingChars="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收件人：</w:t>
            </w:r>
          </w:p>
          <w:p>
            <w:pPr>
              <w:ind w:left="599" w:leftChars="228" w:hanging="120" w:hangingChars="5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left="599" w:leftChars="228" w:hanging="120" w:hangingChars="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手机号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：</w:t>
            </w:r>
          </w:p>
          <w:p>
            <w:pPr>
              <w:ind w:left="599" w:leftChars="228" w:hanging="120" w:hangingChars="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  <w:p>
            <w:pPr>
              <w:ind w:left="599" w:leftChars="228" w:hanging="120" w:hangingChars="5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地址：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/>
          <w:color w:val="FF000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注意事项：</w:t>
      </w:r>
      <w:r>
        <w:rPr>
          <w:rFonts w:hint="eastAsia" w:ascii="仿宋" w:hAnsi="仿宋" w:eastAsia="仿宋" w:cs="仿宋"/>
          <w:b/>
          <w:sz w:val="22"/>
          <w:szCs w:val="22"/>
          <w:lang w:val="en-US" w:eastAsia="zh-CN"/>
        </w:rPr>
        <w:t>邮件标题的格式：项目名称+项目编号</w:t>
      </w:r>
    </w:p>
    <w:sectPr>
      <w:pgSz w:w="11906" w:h="16838"/>
      <w:pgMar w:top="1361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1E66EA1-FC11-409E-B1AB-482C46E867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343FF1B-B979-4AD0-8BAE-5689F43A58C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jksImhkaWQiOiI0NWVhM2YyZjgzN2RhOTM5NjRmNDViMGU3NzdhNTdlZiIsInVzZXJDb3VudCI6M30="/>
  </w:docVars>
  <w:rsids>
    <w:rsidRoot w:val="60AA7AE8"/>
    <w:rsid w:val="00133A53"/>
    <w:rsid w:val="00170F09"/>
    <w:rsid w:val="001A6EB5"/>
    <w:rsid w:val="002107A7"/>
    <w:rsid w:val="00277E7A"/>
    <w:rsid w:val="00286C0B"/>
    <w:rsid w:val="002C29B0"/>
    <w:rsid w:val="002D1B37"/>
    <w:rsid w:val="002D76DA"/>
    <w:rsid w:val="002E0663"/>
    <w:rsid w:val="00306A14"/>
    <w:rsid w:val="003314B4"/>
    <w:rsid w:val="003625B9"/>
    <w:rsid w:val="003C4FE3"/>
    <w:rsid w:val="00416718"/>
    <w:rsid w:val="004733AF"/>
    <w:rsid w:val="004C2C05"/>
    <w:rsid w:val="005668C7"/>
    <w:rsid w:val="005F03EE"/>
    <w:rsid w:val="00631FA3"/>
    <w:rsid w:val="00663C93"/>
    <w:rsid w:val="00693D24"/>
    <w:rsid w:val="006A182A"/>
    <w:rsid w:val="006E66E4"/>
    <w:rsid w:val="007861E3"/>
    <w:rsid w:val="0079301A"/>
    <w:rsid w:val="007A20FA"/>
    <w:rsid w:val="007A5A0C"/>
    <w:rsid w:val="007F75A8"/>
    <w:rsid w:val="00843F73"/>
    <w:rsid w:val="00853134"/>
    <w:rsid w:val="0088079B"/>
    <w:rsid w:val="0088196F"/>
    <w:rsid w:val="008F2B0F"/>
    <w:rsid w:val="009642F1"/>
    <w:rsid w:val="009C3472"/>
    <w:rsid w:val="00A2696C"/>
    <w:rsid w:val="00A319E8"/>
    <w:rsid w:val="00AA5364"/>
    <w:rsid w:val="00B530B8"/>
    <w:rsid w:val="00BB5CC2"/>
    <w:rsid w:val="00BE3785"/>
    <w:rsid w:val="00C51689"/>
    <w:rsid w:val="00C63431"/>
    <w:rsid w:val="00D23324"/>
    <w:rsid w:val="00D56CF3"/>
    <w:rsid w:val="00D61137"/>
    <w:rsid w:val="00E321ED"/>
    <w:rsid w:val="00E73BCB"/>
    <w:rsid w:val="00EE53A2"/>
    <w:rsid w:val="00F05ADA"/>
    <w:rsid w:val="00F108BF"/>
    <w:rsid w:val="07B47648"/>
    <w:rsid w:val="11E94D26"/>
    <w:rsid w:val="17354516"/>
    <w:rsid w:val="19E766B9"/>
    <w:rsid w:val="1F261CA6"/>
    <w:rsid w:val="288D2740"/>
    <w:rsid w:val="2B696B18"/>
    <w:rsid w:val="304175CB"/>
    <w:rsid w:val="328050C3"/>
    <w:rsid w:val="36CC3CF2"/>
    <w:rsid w:val="36FC4EF4"/>
    <w:rsid w:val="3B9A2085"/>
    <w:rsid w:val="3BA66534"/>
    <w:rsid w:val="3FE47979"/>
    <w:rsid w:val="40ED5E2D"/>
    <w:rsid w:val="43010FAC"/>
    <w:rsid w:val="46F01D9A"/>
    <w:rsid w:val="488B2C5A"/>
    <w:rsid w:val="4A30472C"/>
    <w:rsid w:val="4C760681"/>
    <w:rsid w:val="52553D27"/>
    <w:rsid w:val="57A179D5"/>
    <w:rsid w:val="59C7050F"/>
    <w:rsid w:val="5E711728"/>
    <w:rsid w:val="60AA7AE8"/>
    <w:rsid w:val="6227608F"/>
    <w:rsid w:val="66F5611C"/>
    <w:rsid w:val="67BA097C"/>
    <w:rsid w:val="69166B2E"/>
    <w:rsid w:val="694378CC"/>
    <w:rsid w:val="6AE549C7"/>
    <w:rsid w:val="6B8473EF"/>
    <w:rsid w:val="6BB25FE2"/>
    <w:rsid w:val="716534CC"/>
    <w:rsid w:val="794A4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0fbe4b0-fb31-40b3-a509-5b4134daf8ed\&#24320;&#20855;&#21457;&#31080;&#30003;&#35831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开具发票申请表.doc.docx</Template>
  <Pages>1</Pages>
  <Words>284</Words>
  <Characters>309</Characters>
  <Lines>4</Lines>
  <Paragraphs>1</Paragraphs>
  <TotalTime>2</TotalTime>
  <ScaleCrop>false</ScaleCrop>
  <LinksUpToDate>false</LinksUpToDate>
  <CharactersWithSpaces>324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2022-09-12T13:37:00Z</dcterms:created>
  <dc:creator>小宇</dc:creator>
  <cp:lastModifiedBy>瑶。</cp:lastModifiedBy>
  <dcterms:modified xsi:type="dcterms:W3CDTF">2024-08-28T09:08:15Z</dcterms:modified>
  <dc:title>投标保证金退回申请表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KSOTemplateUUID">
    <vt:lpwstr>v1.0_mb_KgHcEl8FFdiU5eneNtuX9A==</vt:lpwstr>
  </property>
  <property fmtid="{D5CDD505-2E9C-101B-9397-08002B2CF9AE}" pid="4" name="ICV">
    <vt:lpwstr>5C566EA8C90548DD9B46B6D42665135B</vt:lpwstr>
  </property>
</Properties>
</file>